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8"/>
      </w:tblGrid>
      <w:tr w:rsidR="00145DD1" w:rsidRPr="000E040E" w:rsidTr="003B64CC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145DD1" w:rsidRPr="001A306B" w:rsidRDefault="00145DD1" w:rsidP="003B64CC">
            <w:pPr>
              <w:pStyle w:val="Title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noProof/>
                <w:lang w:eastAsia="uk-UA"/>
              </w:rPr>
            </w:r>
            <w:r w:rsidRPr="006C3805">
              <w:rPr>
                <w:rFonts w:ascii="Times New Roman" w:hAnsi="Times New Roman"/>
                <w:b w:val="0"/>
                <w:sz w:val="20"/>
                <w:lang w:val="ru-RU"/>
              </w:rPr>
              <w:pict>
                <v:group id="_x0000_s1026" editas="canvas" style="width:39.35pt;height:49.4pt;mso-position-horizontal-relative:char;mso-position-vertical-relative:line" coordsize="787,98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787;height:988" o:preferrelative="f">
                    <v:fill o:detectmouseclick="t"/>
                    <v:path o:extrusionok="t" o:connecttype="none"/>
                    <o:lock v:ext="edit" text="t"/>
                  </v:shape>
                  <v:shape id="_x0000_s1028" style="position:absolute;left:27;top:19;width:711;height:937" coordsize="711,937" path="m709,728r-10,32l678,790r-39,29l356,937,256,897,64,815,42,799,19,772,4,739,,686,,,711,r-2,728xe" fillcolor="black" stroked="f">
                    <v:path arrowok="t"/>
                  </v:shape>
                  <v:shape id="_x0000_s1029" style="position:absolute;left:37;top:30;width:690;height:916" coordsize="690,916" path="m689,711r-12,35l655,776r-24,20l559,828,343,916,70,801,29,771,6,734,,702,2,,690,r-1,711xe" stroked="f">
                    <v:path arrowok="t"/>
                  </v:shape>
                  <v:shape id="_x0000_s1030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/>
                  </v:shape>
                  <v:shape id="_x0000_s1031" style="position:absolute;left:168;top:220;width:68;height:297" coordsize="68,297" path="m32,43l48,93,62,196r6,50l48,259,30,282r-6,15l,297,,,3,,32,43xe" stroked="f">
                    <v:path arrowok="t"/>
                  </v:shape>
                  <v:shape id="_x0000_s1032" style="position:absolute;left:531;top:222;width:67;height:296" coordsize="67,296" path="m41,296l32,274,15,255,1,246,,245,6,181,20,81,43,30,65,r2,296l41,296xe" stroked="f">
                    <v:path arrowok="t"/>
                  </v:shape>
                  <v:shape id="_x0000_s1033" style="position:absolute;left:334;top:489;width:95;height:133" coordsize="95,133" path="m95,103l60,122,49,133,16,110,1,104r-1,l31,43,48,,76,71r19,32xe" stroked="f">
                    <v:path arrowok="t"/>
                  </v:shape>
                  <v:shape id="_x0000_s1034" style="position:absolute;left:168;top:560;width:103;height:120" coordsize="103,120" path="m35,25l60,47,94,61r9,1l97,108r,12l,120,,,23,,35,25xe" stroked="f">
                    <v:path arrowok="t"/>
                  </v:shape>
                  <v:shape id="_x0000_s1035" style="position:absolute;left:493;top:561;width:103;height:121" coordsize="103,121" path="m103,121r-95,l3,72,,67,,61,47,46,73,17,79,r24,l103,121xe" stroked="f">
                    <v:path arrowok="t"/>
                  </v:shape>
                  <v:shape id="_x0000_s1036" style="position:absolute;left:309;top:633;width:50;height:47" coordsize="50,47" path="m35,13l49,31r1,12l50,47,,47,7,,20,3,35,13xe" stroked="f">
                    <v:path arrowok="t"/>
                  </v:shape>
                  <v:shape id="_x0000_s1037" style="position:absolute;left:404;top:633;width:51;height:47" coordsize="51,47" path="m51,39r,8l,47,7,22,18,10,37,r8,l51,39xe" stroked="f">
                    <v:path arrowok="t"/>
                  </v:shape>
                  <v:shape id="_x0000_s1038" style="position:absolute;left:313;top:723;width:46;height:81" coordsize="46,81" path="m46,81l22,53,3,10,,,46,r,81xe" stroked="f">
                    <v:path arrowok="t"/>
                  </v:shape>
                  <v:shape id="_x0000_s1039" style="position:absolute;left:404;top:723;width:46;height:82" coordsize="46,82" path="m30,43l3,79,,82,,,46,,30,43xe" stroked="f">
                    <v:path arrowok="t"/>
                  </v:shape>
                  <w10:anchorlock/>
                </v:group>
              </w:pict>
            </w:r>
          </w:p>
          <w:p w:rsidR="00145DD1" w:rsidRPr="001A306B" w:rsidRDefault="00145DD1" w:rsidP="003B64CC">
            <w:pPr>
              <w:pStyle w:val="Title"/>
              <w:keepNext/>
              <w:jc w:val="left"/>
              <w:rPr>
                <w:b w:val="0"/>
                <w:bCs w:val="0"/>
              </w:rPr>
            </w:pPr>
          </w:p>
          <w:p w:rsidR="00145DD1" w:rsidRPr="00235B8C" w:rsidRDefault="00145DD1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 w:rsidRPr="00377C8D"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145DD1" w:rsidRDefault="00145DD1" w:rsidP="00B11726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</w:t>
            </w:r>
            <w:r w:rsidRPr="005C4527"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145DD1" w:rsidRDefault="00145DD1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145DD1" w:rsidRDefault="00145DD1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235B8C">
              <w:rPr>
                <w:rFonts w:ascii="Times New Roman" w:hAnsi="Times New Roman" w:cs="Times New Roman"/>
                <w:bCs w:val="0"/>
              </w:rPr>
              <w:t>Р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І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Ш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Е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Я</w:t>
            </w:r>
          </w:p>
          <w:p w:rsidR="00145DD1" w:rsidRDefault="00145DD1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145DD1" w:rsidRPr="00091D09" w:rsidRDefault="00145DD1" w:rsidP="00B40DF0">
            <w:pPr>
              <w:pStyle w:val="Title"/>
              <w:keepNext/>
              <w:tabs>
                <w:tab w:val="left" w:pos="72"/>
                <w:tab w:val="left" w:pos="252"/>
                <w:tab w:val="left" w:pos="612"/>
                <w:tab w:val="left" w:pos="9807"/>
                <w:tab w:val="left" w:pos="9957"/>
              </w:tabs>
              <w:spacing w:line="360" w:lineRule="auto"/>
              <w:jc w:val="lef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 </w:t>
            </w:r>
            <w:r w:rsidRPr="00111C1A">
              <w:rPr>
                <w:rFonts w:ascii="Times New Roman" w:hAnsi="Times New Roman" w:cs="Times New Roman"/>
                <w:b w:val="0"/>
                <w:bCs w:val="0"/>
              </w:rPr>
              <w:t>__________________</w:t>
            </w:r>
            <w:r>
              <w:rPr>
                <w:rFonts w:ascii="Times New Roman" w:hAnsi="Times New Roman" w:cs="Times New Roman"/>
                <w:bCs w:val="0"/>
              </w:rPr>
              <w:t xml:space="preserve">                                                                        </w:t>
            </w:r>
            <w:r w:rsidRPr="00B40DF0">
              <w:rPr>
                <w:rFonts w:ascii="Times New Roman" w:hAnsi="Times New Roman" w:cs="Times New Roman"/>
                <w:b w:val="0"/>
                <w:bCs w:val="0"/>
              </w:rPr>
              <w:t>№</w:t>
            </w:r>
            <w:r>
              <w:rPr>
                <w:rFonts w:ascii="Times New Roman" w:hAnsi="Times New Roman" w:cs="Times New Roman"/>
                <w:b w:val="0"/>
                <w:bCs w:val="0"/>
              </w:rPr>
              <w:t>_____________</w:t>
            </w:r>
          </w:p>
          <w:p w:rsidR="00145DD1" w:rsidRPr="00B40DF0" w:rsidRDefault="00145DD1" w:rsidP="00B40DF0">
            <w:pPr>
              <w:pStyle w:val="Title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</w:p>
          <w:p w:rsidR="00145DD1" w:rsidRDefault="00145DD1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145DD1" w:rsidRPr="000E040E" w:rsidRDefault="00145DD1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145DD1" w:rsidRPr="00D757F0" w:rsidRDefault="00145DD1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145DD1" w:rsidRDefault="00145DD1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>ОСОБІ №10</w:t>
      </w:r>
    </w:p>
    <w:p w:rsidR="00145DD1" w:rsidRDefault="00145DD1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145DD1" w:rsidRDefault="00145DD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Відповідно до  ст. 25,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п. 3 ч. 4 ст. 42, ч. 1 ст. 59 Закону України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>я в Україні”, ст. 70,         п</w:t>
      </w:r>
      <w:r w:rsidRPr="00D757F0">
        <w:rPr>
          <w:rFonts w:ascii="Times New Roman" w:hAnsi="Times New Roman"/>
          <w:sz w:val="28"/>
          <w:szCs w:val="28"/>
          <w:lang w:val="uk-UA"/>
        </w:rPr>
        <w:t>п.  “б” п.3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13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12</w:t>
      </w:r>
      <w:r w:rsidRPr="00D757F0">
        <w:rPr>
          <w:rFonts w:ascii="Times New Roman" w:hAnsi="Times New Roman"/>
          <w:sz w:val="28"/>
          <w:szCs w:val="28"/>
          <w:lang w:val="uk-UA"/>
        </w:rPr>
        <w:t>.2019 №</w:t>
      </w:r>
      <w:r>
        <w:rPr>
          <w:rFonts w:ascii="Times New Roman" w:hAnsi="Times New Roman"/>
          <w:sz w:val="28"/>
          <w:szCs w:val="28"/>
          <w:lang w:val="uk-UA"/>
        </w:rPr>
        <w:t>14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звернення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>ОСОБИ №10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 виділення коштів </w:t>
      </w:r>
      <w:r>
        <w:rPr>
          <w:rFonts w:ascii="Times New Roman" w:hAnsi="Times New Roman"/>
          <w:sz w:val="28"/>
          <w:szCs w:val="28"/>
          <w:lang w:val="uk-UA"/>
        </w:rPr>
        <w:t xml:space="preserve">на лікування доньки </w:t>
      </w:r>
      <w:r w:rsidRPr="00D757F0">
        <w:rPr>
          <w:rFonts w:ascii="Times New Roman" w:hAnsi="Times New Roman"/>
          <w:sz w:val="28"/>
          <w:szCs w:val="28"/>
          <w:lang w:val="uk-UA"/>
        </w:rPr>
        <w:t>міська рада вирішила:</w:t>
      </w:r>
    </w:p>
    <w:p w:rsidR="00145DD1" w:rsidRDefault="00145DD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5DD1" w:rsidRDefault="00145DD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1. Виділити кошти з міського бюджету головному розпоряднику коштів       управлінню праці та соціального захисту населення по КПКВК 0813242                     в сумі  </w:t>
      </w:r>
      <w:r>
        <w:rPr>
          <w:rFonts w:ascii="Times New Roman" w:hAnsi="Times New Roman"/>
          <w:sz w:val="28"/>
          <w:szCs w:val="28"/>
          <w:lang w:val="uk-UA"/>
        </w:rPr>
        <w:t xml:space="preserve">10 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десять тисяч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одноразової грошової допомоги               гр. </w:t>
      </w:r>
      <w:r>
        <w:rPr>
          <w:rFonts w:ascii="Times New Roman" w:hAnsi="Times New Roman"/>
          <w:sz w:val="28"/>
          <w:szCs w:val="28"/>
          <w:lang w:val="uk-UA"/>
        </w:rPr>
        <w:t>ОСОБІ №10 на лікування доньки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</w:p>
    <w:p w:rsidR="00145DD1" w:rsidRDefault="00145DD1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2. Управлінню праці та соціального захисту населення провести виплату одноразової грошової допомоги  в розмірі </w:t>
      </w:r>
      <w:r>
        <w:rPr>
          <w:rFonts w:ascii="Times New Roman" w:hAnsi="Times New Roman"/>
          <w:sz w:val="28"/>
          <w:szCs w:val="28"/>
          <w:lang w:val="uk-UA"/>
        </w:rPr>
        <w:t xml:space="preserve">10 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десять тисяч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                         гр. </w:t>
      </w:r>
      <w:r>
        <w:rPr>
          <w:rFonts w:ascii="Times New Roman" w:hAnsi="Times New Roman"/>
          <w:sz w:val="28"/>
          <w:szCs w:val="28"/>
          <w:lang w:val="uk-UA"/>
        </w:rPr>
        <w:t>ОСОБІ №10</w:t>
      </w:r>
      <w:r w:rsidRPr="00D757F0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№10.</w:t>
      </w:r>
    </w:p>
    <w:p w:rsidR="00145DD1" w:rsidRPr="00D757F0" w:rsidRDefault="00145DD1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145DD1" w:rsidRPr="001D73AC" w:rsidRDefault="00145DD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секретаря міської ради, постійну комісію міської ради з питань освіти, науки, 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 w:rsidRPr="00D757F0">
        <w:rPr>
          <w:rFonts w:ascii="Times New Roman" w:hAnsi="Times New Roman"/>
          <w:sz w:val="28"/>
          <w:szCs w:val="28"/>
          <w:lang w:val="uk-UA"/>
        </w:rPr>
        <w:t>я, материнства, дитинства та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145DD1" w:rsidRDefault="00145DD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5DD1" w:rsidRDefault="00145DD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5DD1" w:rsidRDefault="00145DD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5DD1" w:rsidRPr="001D73AC" w:rsidRDefault="00145DD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О.ЦИБКО</w:t>
      </w:r>
    </w:p>
    <w:p w:rsidR="00145DD1" w:rsidRPr="001D73AC" w:rsidRDefault="00145DD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5DD1" w:rsidRPr="001D73AC" w:rsidRDefault="00145DD1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145DD1" w:rsidRPr="001D73AC" w:rsidRDefault="00145DD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5DD1" w:rsidRPr="001D73AC" w:rsidRDefault="00145DD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5DD1" w:rsidRPr="001D73AC" w:rsidRDefault="00145DD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5DD1" w:rsidRPr="001D73AC" w:rsidRDefault="00145DD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5DD1" w:rsidRPr="001D73AC" w:rsidRDefault="00145DD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5DD1" w:rsidRPr="001D73AC" w:rsidRDefault="00145DD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5DD1" w:rsidRPr="001D73AC" w:rsidRDefault="00145DD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5DD1" w:rsidRPr="001D73AC" w:rsidRDefault="00145DD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5DD1" w:rsidRPr="001D73AC" w:rsidRDefault="00145DD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5DD1" w:rsidRPr="001D73AC" w:rsidRDefault="00145DD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5DD1" w:rsidRPr="001D73AC" w:rsidRDefault="00145DD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5DD1" w:rsidRPr="001D73AC" w:rsidRDefault="00145DD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5DD1" w:rsidRPr="001D73AC" w:rsidRDefault="00145DD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5DD1" w:rsidRPr="001D73AC" w:rsidRDefault="00145DD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5DD1" w:rsidRPr="001D73AC" w:rsidRDefault="00145DD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5DD1" w:rsidRDefault="00145DD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5DD1" w:rsidRDefault="00145DD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5DD1" w:rsidRDefault="00145DD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45DD1" w:rsidRDefault="00145DD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5DD1" w:rsidRDefault="00145DD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5DD1" w:rsidRPr="001D73AC" w:rsidRDefault="00145DD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5DD1" w:rsidRPr="001D73AC" w:rsidRDefault="00145DD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5DD1" w:rsidRPr="001D73AC" w:rsidRDefault="00145DD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145DD1" w:rsidRDefault="00145DD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5DD1" w:rsidRDefault="00145DD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          К.СИНЬОГУБ</w:t>
      </w:r>
    </w:p>
    <w:p w:rsidR="00145DD1" w:rsidRPr="001D73AC" w:rsidRDefault="00145DD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5DD1" w:rsidRPr="001D73AC" w:rsidRDefault="00145DD1" w:rsidP="00EC041B">
      <w:pPr>
        <w:tabs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Л.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КОРОХОД</w:t>
      </w:r>
    </w:p>
    <w:p w:rsidR="00145DD1" w:rsidRPr="001D73AC" w:rsidRDefault="00145DD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 питань освіти, науки, молоді </w:t>
      </w:r>
    </w:p>
    <w:p w:rsidR="00145DD1" w:rsidRPr="001D73AC" w:rsidRDefault="00145DD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спорту, культури, охорони </w:t>
      </w:r>
    </w:p>
    <w:p w:rsidR="00145DD1" w:rsidRPr="001D73AC" w:rsidRDefault="00145DD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здоров</w:t>
      </w:r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я, материнства, дитинства </w:t>
      </w:r>
    </w:p>
    <w:p w:rsidR="00145DD1" w:rsidRPr="001D73AC" w:rsidRDefault="00145DD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захисту,  засобів </w:t>
      </w:r>
    </w:p>
    <w:p w:rsidR="00145DD1" w:rsidRPr="001D73AC" w:rsidRDefault="00145DD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</w:p>
    <w:p w:rsidR="00145DD1" w:rsidRPr="001D73AC" w:rsidRDefault="00145DD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5DD1" w:rsidRPr="001D73AC" w:rsidRDefault="00145DD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з питань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П. КОНДРАТЕНКО</w:t>
      </w:r>
    </w:p>
    <w:p w:rsidR="00145DD1" w:rsidRPr="001D73AC" w:rsidRDefault="00145DD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діяльності виконавчих органів ради</w:t>
      </w:r>
    </w:p>
    <w:p w:rsidR="00145DD1" w:rsidRPr="001D73AC" w:rsidRDefault="00145DD1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5DD1" w:rsidRPr="001D73AC" w:rsidRDefault="00145DD1" w:rsidP="00EC041B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Начальник фінансового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Г.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ВАТКО</w:t>
      </w:r>
    </w:p>
    <w:p w:rsidR="00145DD1" w:rsidRPr="001D73AC" w:rsidRDefault="00145DD1" w:rsidP="00EC041B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                                                         </w:t>
      </w:r>
    </w:p>
    <w:p w:rsidR="00145DD1" w:rsidRPr="001D73AC" w:rsidRDefault="00145DD1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45DD1" w:rsidRPr="001D73AC" w:rsidRDefault="00145DD1" w:rsidP="00EC041B">
      <w:pPr>
        <w:tabs>
          <w:tab w:val="left" w:pos="6660"/>
          <w:tab w:val="left" w:pos="7020"/>
          <w:tab w:val="left" w:pos="72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В.о.начальника юридичного відділу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А. ЖУРІДА</w:t>
      </w:r>
    </w:p>
    <w:p w:rsidR="00145DD1" w:rsidRDefault="00145DD1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45DD1" w:rsidRPr="001D73AC" w:rsidRDefault="00145DD1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В.о. н</w:t>
      </w:r>
      <w:r w:rsidRPr="001D73AC">
        <w:rPr>
          <w:rFonts w:ascii="Times New Roman" w:hAnsi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управління праці  </w:t>
      </w:r>
    </w:p>
    <w:p w:rsidR="00145DD1" w:rsidRPr="001D73AC" w:rsidRDefault="00145DD1" w:rsidP="00EC041B">
      <w:pPr>
        <w:tabs>
          <w:tab w:val="left" w:pos="720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Д. КОСТЮЧЕНКО</w:t>
      </w:r>
    </w:p>
    <w:p w:rsidR="00145DD1" w:rsidRPr="001D73AC" w:rsidRDefault="00145DD1" w:rsidP="00EC041B">
      <w:pPr>
        <w:pStyle w:val="Title"/>
        <w:ind w:right="6115"/>
        <w:jc w:val="both"/>
      </w:pPr>
    </w:p>
    <w:sectPr w:rsidR="00145DD1" w:rsidRPr="001D73AC" w:rsidSect="005F1ABE">
      <w:pgSz w:w="11906" w:h="16838"/>
      <w:pgMar w:top="1134" w:right="566" w:bottom="539" w:left="16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0D"/>
    <w:rsid w:val="0001569B"/>
    <w:rsid w:val="000253C4"/>
    <w:rsid w:val="00036E3A"/>
    <w:rsid w:val="0004274B"/>
    <w:rsid w:val="00044D87"/>
    <w:rsid w:val="000539F8"/>
    <w:rsid w:val="000609BD"/>
    <w:rsid w:val="00063E6E"/>
    <w:rsid w:val="00091D09"/>
    <w:rsid w:val="00091E1B"/>
    <w:rsid w:val="000B3A55"/>
    <w:rsid w:val="000B6312"/>
    <w:rsid w:val="000C2B9A"/>
    <w:rsid w:val="000E040E"/>
    <w:rsid w:val="00103647"/>
    <w:rsid w:val="001109A0"/>
    <w:rsid w:val="00111C1A"/>
    <w:rsid w:val="00112222"/>
    <w:rsid w:val="0012568F"/>
    <w:rsid w:val="00126734"/>
    <w:rsid w:val="00145DD1"/>
    <w:rsid w:val="001721EF"/>
    <w:rsid w:val="001978BD"/>
    <w:rsid w:val="001A306B"/>
    <w:rsid w:val="001A6ACA"/>
    <w:rsid w:val="001C1076"/>
    <w:rsid w:val="001C17CF"/>
    <w:rsid w:val="001D73AC"/>
    <w:rsid w:val="001E2144"/>
    <w:rsid w:val="001E4D4F"/>
    <w:rsid w:val="002249CF"/>
    <w:rsid w:val="00226ACB"/>
    <w:rsid w:val="0022715A"/>
    <w:rsid w:val="00235B8C"/>
    <w:rsid w:val="00242545"/>
    <w:rsid w:val="0026429A"/>
    <w:rsid w:val="00272B27"/>
    <w:rsid w:val="002A3817"/>
    <w:rsid w:val="002C382B"/>
    <w:rsid w:val="002C4756"/>
    <w:rsid w:val="002C5924"/>
    <w:rsid w:val="002C5AF2"/>
    <w:rsid w:val="002C66D6"/>
    <w:rsid w:val="002E0C0B"/>
    <w:rsid w:val="002E53B9"/>
    <w:rsid w:val="002F0F91"/>
    <w:rsid w:val="002F2C1B"/>
    <w:rsid w:val="002F6BD4"/>
    <w:rsid w:val="00305006"/>
    <w:rsid w:val="00357F6C"/>
    <w:rsid w:val="00360C5E"/>
    <w:rsid w:val="003638FC"/>
    <w:rsid w:val="00372A31"/>
    <w:rsid w:val="00377C8D"/>
    <w:rsid w:val="003847DF"/>
    <w:rsid w:val="00385E70"/>
    <w:rsid w:val="003914C6"/>
    <w:rsid w:val="003952AB"/>
    <w:rsid w:val="00397CA1"/>
    <w:rsid w:val="003A28E8"/>
    <w:rsid w:val="003A4D34"/>
    <w:rsid w:val="003A60B2"/>
    <w:rsid w:val="003B64CC"/>
    <w:rsid w:val="00452DA2"/>
    <w:rsid w:val="0045517E"/>
    <w:rsid w:val="00455460"/>
    <w:rsid w:val="00475D5D"/>
    <w:rsid w:val="00491032"/>
    <w:rsid w:val="004B364B"/>
    <w:rsid w:val="004C76B3"/>
    <w:rsid w:val="004D3A23"/>
    <w:rsid w:val="004F1C54"/>
    <w:rsid w:val="00506B68"/>
    <w:rsid w:val="00512845"/>
    <w:rsid w:val="0052623A"/>
    <w:rsid w:val="00530D2A"/>
    <w:rsid w:val="00534590"/>
    <w:rsid w:val="0053552F"/>
    <w:rsid w:val="00546D6E"/>
    <w:rsid w:val="0055711F"/>
    <w:rsid w:val="00570941"/>
    <w:rsid w:val="005843E3"/>
    <w:rsid w:val="005A77C2"/>
    <w:rsid w:val="005C1240"/>
    <w:rsid w:val="005C4527"/>
    <w:rsid w:val="005F16DE"/>
    <w:rsid w:val="005F1ABE"/>
    <w:rsid w:val="005F44B0"/>
    <w:rsid w:val="00602686"/>
    <w:rsid w:val="00606CEF"/>
    <w:rsid w:val="0061241A"/>
    <w:rsid w:val="00612A96"/>
    <w:rsid w:val="00624811"/>
    <w:rsid w:val="00630A50"/>
    <w:rsid w:val="00630C6B"/>
    <w:rsid w:val="0065318A"/>
    <w:rsid w:val="00663DA9"/>
    <w:rsid w:val="0067310E"/>
    <w:rsid w:val="00677CB7"/>
    <w:rsid w:val="00682AC9"/>
    <w:rsid w:val="00696A3C"/>
    <w:rsid w:val="006A1009"/>
    <w:rsid w:val="006A2380"/>
    <w:rsid w:val="006A572D"/>
    <w:rsid w:val="006A65AC"/>
    <w:rsid w:val="006C3805"/>
    <w:rsid w:val="006D60EE"/>
    <w:rsid w:val="007009EE"/>
    <w:rsid w:val="00744A9D"/>
    <w:rsid w:val="0075382E"/>
    <w:rsid w:val="00757858"/>
    <w:rsid w:val="00765A36"/>
    <w:rsid w:val="007726F7"/>
    <w:rsid w:val="007837E0"/>
    <w:rsid w:val="007A5E75"/>
    <w:rsid w:val="007A7092"/>
    <w:rsid w:val="007A7AB0"/>
    <w:rsid w:val="007B291B"/>
    <w:rsid w:val="007B7C10"/>
    <w:rsid w:val="007C6DEC"/>
    <w:rsid w:val="007D2B0E"/>
    <w:rsid w:val="007F1EA5"/>
    <w:rsid w:val="007F7F96"/>
    <w:rsid w:val="0080716C"/>
    <w:rsid w:val="008118FE"/>
    <w:rsid w:val="00814ADC"/>
    <w:rsid w:val="008257C2"/>
    <w:rsid w:val="0082644F"/>
    <w:rsid w:val="0083240D"/>
    <w:rsid w:val="008440D2"/>
    <w:rsid w:val="0084427A"/>
    <w:rsid w:val="008442DD"/>
    <w:rsid w:val="00883199"/>
    <w:rsid w:val="00890F11"/>
    <w:rsid w:val="00896BEF"/>
    <w:rsid w:val="008A3198"/>
    <w:rsid w:val="008D4104"/>
    <w:rsid w:val="008E050F"/>
    <w:rsid w:val="008E768B"/>
    <w:rsid w:val="008F55C1"/>
    <w:rsid w:val="008F7A14"/>
    <w:rsid w:val="0092570B"/>
    <w:rsid w:val="00934514"/>
    <w:rsid w:val="00947CEF"/>
    <w:rsid w:val="009846B7"/>
    <w:rsid w:val="00985367"/>
    <w:rsid w:val="009A2FE9"/>
    <w:rsid w:val="009B5D41"/>
    <w:rsid w:val="009C17C6"/>
    <w:rsid w:val="009C3DBF"/>
    <w:rsid w:val="009C4084"/>
    <w:rsid w:val="009D554A"/>
    <w:rsid w:val="009D5F4C"/>
    <w:rsid w:val="009D6F1E"/>
    <w:rsid w:val="009E2E08"/>
    <w:rsid w:val="009F4134"/>
    <w:rsid w:val="00A06ACD"/>
    <w:rsid w:val="00A106AF"/>
    <w:rsid w:val="00A24B7A"/>
    <w:rsid w:val="00A406B0"/>
    <w:rsid w:val="00A42CFD"/>
    <w:rsid w:val="00A732DF"/>
    <w:rsid w:val="00AA1ECF"/>
    <w:rsid w:val="00AA4DEE"/>
    <w:rsid w:val="00AE0C16"/>
    <w:rsid w:val="00AF105E"/>
    <w:rsid w:val="00B05031"/>
    <w:rsid w:val="00B11726"/>
    <w:rsid w:val="00B23AE6"/>
    <w:rsid w:val="00B255D2"/>
    <w:rsid w:val="00B263EA"/>
    <w:rsid w:val="00B31174"/>
    <w:rsid w:val="00B40DF0"/>
    <w:rsid w:val="00B46955"/>
    <w:rsid w:val="00BB767F"/>
    <w:rsid w:val="00BC60D6"/>
    <w:rsid w:val="00BD138B"/>
    <w:rsid w:val="00BE6FD4"/>
    <w:rsid w:val="00C05268"/>
    <w:rsid w:val="00C17C29"/>
    <w:rsid w:val="00C329C8"/>
    <w:rsid w:val="00C3798C"/>
    <w:rsid w:val="00C4581E"/>
    <w:rsid w:val="00C66D0E"/>
    <w:rsid w:val="00C76642"/>
    <w:rsid w:val="00C80679"/>
    <w:rsid w:val="00CB619F"/>
    <w:rsid w:val="00CC343A"/>
    <w:rsid w:val="00CC58EE"/>
    <w:rsid w:val="00D035F1"/>
    <w:rsid w:val="00D140AF"/>
    <w:rsid w:val="00D37B74"/>
    <w:rsid w:val="00D422E6"/>
    <w:rsid w:val="00D54E2E"/>
    <w:rsid w:val="00D564C7"/>
    <w:rsid w:val="00D757F0"/>
    <w:rsid w:val="00D776E4"/>
    <w:rsid w:val="00D9026A"/>
    <w:rsid w:val="00DC2B8A"/>
    <w:rsid w:val="00DE1E47"/>
    <w:rsid w:val="00DF40AA"/>
    <w:rsid w:val="00DF5206"/>
    <w:rsid w:val="00E07618"/>
    <w:rsid w:val="00E11601"/>
    <w:rsid w:val="00E12C88"/>
    <w:rsid w:val="00E23332"/>
    <w:rsid w:val="00E445A7"/>
    <w:rsid w:val="00E67FE3"/>
    <w:rsid w:val="00E72899"/>
    <w:rsid w:val="00E77A30"/>
    <w:rsid w:val="00E8259B"/>
    <w:rsid w:val="00EA7F92"/>
    <w:rsid w:val="00EB276A"/>
    <w:rsid w:val="00EB3F0D"/>
    <w:rsid w:val="00EC041B"/>
    <w:rsid w:val="00ED0B11"/>
    <w:rsid w:val="00ED426C"/>
    <w:rsid w:val="00ED607F"/>
    <w:rsid w:val="00EF571E"/>
    <w:rsid w:val="00EF6E2E"/>
    <w:rsid w:val="00F21E36"/>
    <w:rsid w:val="00F50E37"/>
    <w:rsid w:val="00F53942"/>
    <w:rsid w:val="00F601B2"/>
    <w:rsid w:val="00F62ED9"/>
    <w:rsid w:val="00F7024A"/>
    <w:rsid w:val="00F71277"/>
    <w:rsid w:val="00F811E7"/>
    <w:rsid w:val="00F85D8C"/>
    <w:rsid w:val="00FA4E10"/>
    <w:rsid w:val="00FC40E3"/>
    <w:rsid w:val="00FE03E4"/>
    <w:rsid w:val="00FF4B12"/>
    <w:rsid w:val="00FF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Title">
    <w:name w:val="Title"/>
    <w:basedOn w:val="Normal"/>
    <w:link w:val="TitleChar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Normal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C38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Normal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">
    <w:name w:val="Назва документа"/>
    <w:basedOn w:val="Normal"/>
    <w:next w:val="Normal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DefaultParagraphFont"/>
    <w:uiPriority w:val="99"/>
    <w:rsid w:val="007837E0"/>
    <w:rPr>
      <w:rFonts w:cs="Times New Roman"/>
    </w:rPr>
  </w:style>
  <w:style w:type="character" w:customStyle="1" w:styleId="rvts15">
    <w:name w:val="rvts15"/>
    <w:basedOn w:val="DefaultParagraphFont"/>
    <w:uiPriority w:val="99"/>
    <w:rsid w:val="007837E0"/>
    <w:rPr>
      <w:rFonts w:cs="Times New Roman"/>
    </w:rPr>
  </w:style>
  <w:style w:type="paragraph" w:customStyle="1" w:styleId="rvps7">
    <w:name w:val="rvps7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0">
    <w:name w:val="без абзаца Знак"/>
    <w:link w:val="a1"/>
    <w:uiPriority w:val="99"/>
    <w:locked/>
    <w:rsid w:val="001E2144"/>
    <w:rPr>
      <w:sz w:val="28"/>
      <w:lang w:val="uk-UA" w:eastAsia="uk-UA"/>
    </w:rPr>
  </w:style>
  <w:style w:type="paragraph" w:customStyle="1" w:styleId="a1">
    <w:name w:val="без абзаца"/>
    <w:basedOn w:val="Normal"/>
    <w:link w:val="a0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2">
    <w:name w:val="Нормальний текст"/>
    <w:basedOn w:val="Normal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3">
    <w:name w:val="Герб"/>
    <w:basedOn w:val="Normal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4D34"/>
    <w:rPr>
      <w:rFonts w:cs="Times New Roman"/>
      <w:lang w:val="ru-RU" w:eastAsia="ru-RU"/>
    </w:rPr>
  </w:style>
  <w:style w:type="paragraph" w:styleId="Subtitle">
    <w:name w:val="Subtitle"/>
    <w:basedOn w:val="Normal"/>
    <w:next w:val="BodyText"/>
    <w:link w:val="SubtitleChar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76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419</TotalTime>
  <Pages>2</Pages>
  <Words>1756</Words>
  <Characters>1002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PV</cp:lastModifiedBy>
  <cp:revision>50</cp:revision>
  <cp:lastPrinted>2019-12-13T08:45:00Z</cp:lastPrinted>
  <dcterms:created xsi:type="dcterms:W3CDTF">2019-04-12T07:15:00Z</dcterms:created>
  <dcterms:modified xsi:type="dcterms:W3CDTF">2019-12-13T10:27:00Z</dcterms:modified>
</cp:coreProperties>
</file>