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24" w:rsidRPr="006A4F46" w:rsidRDefault="00CE6C24" w:rsidP="007C7A61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CE6C24" w:rsidRDefault="00CE6C24" w:rsidP="007837E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 w:rsidRPr="00724449">
        <w:rPr>
          <w:noProof/>
          <w:sz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75pt;height:45pt;visibility:visible">
            <v:imagedata r:id="rId5" o:title=""/>
          </v:shape>
        </w:pict>
      </w:r>
    </w:p>
    <w:p w:rsidR="00CE6C24" w:rsidRPr="007837E0" w:rsidRDefault="00CE6C24" w:rsidP="007837E0">
      <w:pPr>
        <w:pStyle w:val="Title"/>
        <w:rPr>
          <w:noProof/>
        </w:rPr>
      </w:pPr>
    </w:p>
    <w:p w:rsidR="00CE6C24" w:rsidRPr="007837E0" w:rsidRDefault="00CE6C24" w:rsidP="007837E0">
      <w:pPr>
        <w:pStyle w:val="Title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CE6C24" w:rsidRPr="007837E0" w:rsidRDefault="00CE6C24" w:rsidP="007837E0">
      <w:pPr>
        <w:pStyle w:val="Title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CE6C24" w:rsidRPr="007837E0" w:rsidRDefault="00CE6C24" w:rsidP="007837E0">
      <w:pPr>
        <w:pStyle w:val="Title"/>
        <w:rPr>
          <w:rFonts w:ascii="Times New Roman" w:hAnsi="Times New Roman" w:cs="Times New Roman"/>
          <w:noProof/>
          <w:sz w:val="16"/>
          <w:szCs w:val="16"/>
        </w:rPr>
      </w:pPr>
    </w:p>
    <w:p w:rsidR="00CE6C24" w:rsidRPr="007837E0" w:rsidRDefault="00CE6C24" w:rsidP="007837E0">
      <w:pPr>
        <w:pStyle w:val="Title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:rsidR="00CE6C24" w:rsidRPr="007837E0" w:rsidRDefault="00CE6C24" w:rsidP="007837E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CE6C24" w:rsidRPr="007837E0" w:rsidRDefault="00CE6C24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CE6C24" w:rsidRDefault="00CE6C24" w:rsidP="00EE4546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_____________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___________</w:t>
      </w:r>
    </w:p>
    <w:p w:rsidR="00CE6C24" w:rsidRDefault="00CE6C24" w:rsidP="00EE4546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</w:p>
    <w:p w:rsidR="00CE6C24" w:rsidRPr="007C7A61" w:rsidRDefault="00CE6C24" w:rsidP="00EE4546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 надання одноразової матеріальної </w:t>
      </w:r>
    </w:p>
    <w:p w:rsidR="00CE6C24" w:rsidRDefault="00CE6C24" w:rsidP="00EE454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допомоги жителям міста Сміла та </w:t>
      </w:r>
    </w:p>
    <w:p w:rsidR="00CE6C24" w:rsidRDefault="00CE6C24" w:rsidP="00EE454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особам, що тимчасово проживають </w:t>
      </w:r>
    </w:p>
    <w:p w:rsidR="00CE6C24" w:rsidRDefault="00CE6C24" w:rsidP="00EE454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місті Сміла, які опинилися в </w:t>
      </w:r>
    </w:p>
    <w:p w:rsidR="00CE6C24" w:rsidRDefault="00CE6C24" w:rsidP="00EE454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складних життєвих обставинах</w:t>
      </w:r>
    </w:p>
    <w:p w:rsidR="00CE6C24" w:rsidRDefault="00CE6C24" w:rsidP="007C7A61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E6C24" w:rsidRDefault="00CE6C24" w:rsidP="007C7A61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п.п. 4 п. “а” ст. 28, ч.2, п. 3 ч. 4 ст. 42, ч. 6 ст. 59 Закону України від 21.05.1997  № 280/97-ВР „Про місцеве самоврядування в Україні”,</w:t>
      </w:r>
      <w:r w:rsidRPr="006F20B5">
        <w:rPr>
          <w:sz w:val="28"/>
          <w:szCs w:val="28"/>
        </w:rPr>
        <w:t xml:space="preserve"> </w:t>
      </w:r>
      <w:r w:rsidRPr="006F20B5">
        <w:rPr>
          <w:rFonts w:ascii="Times New Roman" w:hAnsi="Times New Roman"/>
          <w:sz w:val="28"/>
          <w:szCs w:val="28"/>
        </w:rPr>
        <w:t>ст. 70, п</w:t>
      </w:r>
      <w:r>
        <w:rPr>
          <w:rFonts w:ascii="Times New Roman" w:hAnsi="Times New Roman"/>
          <w:sz w:val="28"/>
          <w:szCs w:val="28"/>
        </w:rPr>
        <w:t>.п.</w:t>
      </w:r>
      <w:r w:rsidRPr="006F20B5">
        <w:rPr>
          <w:rFonts w:ascii="Times New Roman" w:hAnsi="Times New Roman"/>
          <w:sz w:val="28"/>
          <w:szCs w:val="28"/>
        </w:rPr>
        <w:t xml:space="preserve"> </w:t>
      </w:r>
      <w:r w:rsidRPr="004358A3">
        <w:rPr>
          <w:rFonts w:ascii="Times New Roman" w:hAnsi="Times New Roman"/>
          <w:sz w:val="28"/>
          <w:szCs w:val="28"/>
        </w:rPr>
        <w:t>“</w:t>
      </w:r>
      <w:r w:rsidRPr="006F20B5">
        <w:rPr>
          <w:rFonts w:ascii="Times New Roman" w:hAnsi="Times New Roman"/>
          <w:sz w:val="28"/>
          <w:szCs w:val="28"/>
        </w:rPr>
        <w:t>б</w:t>
      </w:r>
      <w:r w:rsidRPr="004358A3">
        <w:rPr>
          <w:rFonts w:ascii="Times New Roman" w:hAnsi="Times New Roman"/>
          <w:sz w:val="28"/>
          <w:szCs w:val="28"/>
        </w:rPr>
        <w:t>”</w:t>
      </w:r>
      <w:r w:rsidRPr="006F20B5">
        <w:rPr>
          <w:rFonts w:ascii="Times New Roman" w:hAnsi="Times New Roman"/>
          <w:sz w:val="28"/>
          <w:szCs w:val="28"/>
        </w:rPr>
        <w:t xml:space="preserve"> п.3  ч</w:t>
      </w:r>
      <w:r>
        <w:rPr>
          <w:rFonts w:ascii="Times New Roman" w:hAnsi="Times New Roman"/>
          <w:sz w:val="28"/>
          <w:szCs w:val="28"/>
        </w:rPr>
        <w:t>.</w:t>
      </w:r>
      <w:r w:rsidRPr="006F20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6F20B5">
        <w:rPr>
          <w:rFonts w:ascii="Times New Roman" w:hAnsi="Times New Roman"/>
          <w:sz w:val="28"/>
          <w:szCs w:val="28"/>
        </w:rPr>
        <w:t xml:space="preserve">ст. 91 Бюджетного </w:t>
      </w:r>
      <w:r>
        <w:rPr>
          <w:rFonts w:ascii="Times New Roman" w:hAnsi="Times New Roman"/>
          <w:sz w:val="28"/>
          <w:szCs w:val="28"/>
        </w:rPr>
        <w:t xml:space="preserve">Кодексу України від 08.07.2010                          </w:t>
      </w:r>
      <w:r w:rsidRPr="006F20B5">
        <w:rPr>
          <w:rFonts w:ascii="Times New Roman" w:hAnsi="Times New Roman"/>
          <w:sz w:val="28"/>
          <w:szCs w:val="28"/>
        </w:rPr>
        <w:t>№ 2456-</w:t>
      </w:r>
      <w:r w:rsidRPr="006F20B5">
        <w:rPr>
          <w:rFonts w:ascii="Times New Roman" w:hAnsi="Times New Roman"/>
          <w:sz w:val="28"/>
          <w:szCs w:val="28"/>
          <w:lang w:val="en-GB"/>
        </w:rPr>
        <w:t>V</w:t>
      </w:r>
      <w:r w:rsidRPr="006F20B5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 від </w:t>
      </w:r>
      <w:r>
        <w:rPr>
          <w:rFonts w:ascii="Times New Roman" w:hAnsi="Times New Roman"/>
          <w:sz w:val="28"/>
          <w:szCs w:val="28"/>
          <w:lang w:val="uk-UA"/>
        </w:rPr>
        <w:t>09</w:t>
      </w:r>
      <w:r w:rsidRPr="00D177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1777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</w:t>
      </w:r>
      <w:r w:rsidRPr="00D1777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, виконавчий комітет міської ради вирішив:</w:t>
      </w:r>
    </w:p>
    <w:p w:rsidR="00CE6C24" w:rsidRDefault="00CE6C24" w:rsidP="007C7A61">
      <w:pPr>
        <w:tabs>
          <w:tab w:val="left" w:pos="-5142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-5142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 зв’язку з тяжким матеріальним станом надати одноразову грошову         допомогу: </w:t>
      </w:r>
    </w:p>
    <w:p w:rsidR="00CE6C24" w:rsidRDefault="00CE6C24" w:rsidP="007C7A6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гр. </w:t>
      </w:r>
      <w:r>
        <w:rPr>
          <w:rFonts w:ascii="Times New Roman" w:hAnsi="Times New Roman"/>
          <w:sz w:val="28"/>
          <w:szCs w:val="28"/>
          <w:lang w:val="uk-UA"/>
        </w:rPr>
        <w:t>ОСОБА №1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</w:t>
      </w:r>
      <w:r>
        <w:rPr>
          <w:rFonts w:ascii="Times New Roman" w:hAnsi="Times New Roman"/>
          <w:sz w:val="28"/>
          <w:szCs w:val="28"/>
        </w:rPr>
        <w:t xml:space="preserve">   в сумі 500 (п’ятсот)  грн.;</w:t>
      </w:r>
    </w:p>
    <w:p w:rsidR="00CE6C24" w:rsidRDefault="00CE6C24" w:rsidP="007C7A6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гр. </w:t>
      </w:r>
      <w:r>
        <w:rPr>
          <w:rFonts w:ascii="Times New Roman" w:hAnsi="Times New Roman"/>
          <w:sz w:val="28"/>
          <w:szCs w:val="28"/>
          <w:lang w:val="uk-UA"/>
        </w:rPr>
        <w:t>ОСОБА №2</w:t>
      </w:r>
      <w:r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№2</w:t>
      </w:r>
      <w:r>
        <w:rPr>
          <w:rFonts w:ascii="Times New Roman" w:hAnsi="Times New Roman"/>
          <w:sz w:val="28"/>
          <w:szCs w:val="28"/>
        </w:rPr>
        <w:t xml:space="preserve">  в сумі  1000 (одна тисяча)  грн.;</w:t>
      </w:r>
    </w:p>
    <w:p w:rsidR="00CE6C24" w:rsidRDefault="00CE6C24" w:rsidP="007C7A6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гр.</w:t>
      </w:r>
      <w:r>
        <w:rPr>
          <w:rFonts w:ascii="Times New Roman" w:hAnsi="Times New Roman"/>
          <w:sz w:val="28"/>
          <w:szCs w:val="28"/>
          <w:lang w:val="uk-UA"/>
        </w:rPr>
        <w:t>ОСОБА №3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№3 </w:t>
      </w:r>
      <w:r>
        <w:rPr>
          <w:rFonts w:ascii="Times New Roman" w:hAnsi="Times New Roman"/>
          <w:sz w:val="28"/>
          <w:szCs w:val="28"/>
        </w:rPr>
        <w:t xml:space="preserve">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1000 (одна тисяча)  грн.;</w:t>
      </w:r>
    </w:p>
    <w:p w:rsidR="00CE6C24" w:rsidRDefault="00CE6C24" w:rsidP="007C7A6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гр. </w:t>
      </w:r>
      <w:r>
        <w:rPr>
          <w:rFonts w:ascii="Times New Roman" w:hAnsi="Times New Roman"/>
          <w:sz w:val="28"/>
          <w:szCs w:val="28"/>
          <w:lang w:val="uk-UA"/>
        </w:rPr>
        <w:t>ОСОБА №4</w:t>
      </w:r>
      <w:r>
        <w:rPr>
          <w:rFonts w:ascii="Times New Roman" w:hAnsi="Times New Roman"/>
          <w:sz w:val="28"/>
          <w:szCs w:val="28"/>
        </w:rPr>
        <w:t xml:space="preserve">, яка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№4</w:t>
      </w:r>
      <w:r>
        <w:rPr>
          <w:rFonts w:ascii="Times New Roman" w:hAnsi="Times New Roman"/>
          <w:sz w:val="28"/>
          <w:szCs w:val="28"/>
        </w:rPr>
        <w:t xml:space="preserve"> в сумі  500 (п’ятсот)  грн.;</w:t>
      </w:r>
    </w:p>
    <w:p w:rsidR="00CE6C24" w:rsidRDefault="00CE6C24" w:rsidP="007C7A6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гр. </w:t>
      </w:r>
      <w:r>
        <w:rPr>
          <w:rFonts w:ascii="Times New Roman" w:hAnsi="Times New Roman"/>
          <w:sz w:val="28"/>
          <w:szCs w:val="28"/>
          <w:lang w:val="uk-UA"/>
        </w:rPr>
        <w:t>ОСОБА №5</w:t>
      </w:r>
      <w:r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№5</w:t>
      </w:r>
      <w:r>
        <w:rPr>
          <w:rFonts w:ascii="Times New Roman" w:hAnsi="Times New Roman"/>
          <w:sz w:val="28"/>
          <w:szCs w:val="28"/>
        </w:rPr>
        <w:t xml:space="preserve"> в сумі  1000 (одна тисяча)  грн.;</w:t>
      </w:r>
    </w:p>
    <w:p w:rsidR="00CE6C24" w:rsidRDefault="00CE6C24" w:rsidP="00656FB3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ОСОБА №6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№6</w:t>
      </w:r>
      <w:r>
        <w:rPr>
          <w:rFonts w:ascii="Times New Roman" w:hAnsi="Times New Roman"/>
          <w:sz w:val="28"/>
          <w:szCs w:val="28"/>
        </w:rPr>
        <w:t xml:space="preserve"> в сумі  500 (п’ятсот)  грн.;</w:t>
      </w:r>
    </w:p>
    <w:p w:rsidR="00CE6C24" w:rsidRDefault="00CE6C24" w:rsidP="0006306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гр. </w:t>
      </w:r>
      <w:r>
        <w:rPr>
          <w:rFonts w:ascii="Times New Roman" w:hAnsi="Times New Roman"/>
          <w:sz w:val="28"/>
          <w:szCs w:val="28"/>
          <w:lang w:val="uk-UA"/>
        </w:rPr>
        <w:t>ОСОБА №7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№7</w:t>
      </w:r>
      <w:r>
        <w:rPr>
          <w:rFonts w:ascii="Times New Roman" w:hAnsi="Times New Roman"/>
          <w:sz w:val="28"/>
          <w:szCs w:val="28"/>
        </w:rPr>
        <w:t xml:space="preserve"> в сумі  500 (п’ятсот)  грн.;</w:t>
      </w:r>
    </w:p>
    <w:p w:rsidR="00CE6C24" w:rsidRDefault="00CE6C24" w:rsidP="0006306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гр. </w:t>
      </w:r>
      <w:r>
        <w:rPr>
          <w:rFonts w:ascii="Times New Roman" w:hAnsi="Times New Roman"/>
          <w:sz w:val="28"/>
          <w:szCs w:val="28"/>
          <w:lang w:val="uk-UA"/>
        </w:rPr>
        <w:t>ОСОБА №8</w:t>
      </w:r>
      <w:r>
        <w:rPr>
          <w:rFonts w:ascii="Times New Roman" w:hAnsi="Times New Roman"/>
          <w:sz w:val="28"/>
          <w:szCs w:val="28"/>
        </w:rPr>
        <w:t xml:space="preserve">, який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№8 </w:t>
      </w:r>
      <w:r>
        <w:rPr>
          <w:rFonts w:ascii="Times New Roman" w:hAnsi="Times New Roman"/>
          <w:sz w:val="28"/>
          <w:szCs w:val="28"/>
        </w:rPr>
        <w:t>в сумі  1000 (одна тисяча)  грн.;</w:t>
      </w:r>
    </w:p>
    <w:p w:rsidR="00CE6C24" w:rsidRDefault="00CE6C24" w:rsidP="0006306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ОСОБА №9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№9</w:t>
      </w:r>
      <w:r>
        <w:rPr>
          <w:rFonts w:ascii="Times New Roman" w:hAnsi="Times New Roman"/>
          <w:sz w:val="28"/>
          <w:szCs w:val="28"/>
        </w:rPr>
        <w:t xml:space="preserve"> в сумі  500 (п’ятсот)  грн.;</w:t>
      </w:r>
    </w:p>
    <w:p w:rsidR="00CE6C24" w:rsidRDefault="00CE6C24" w:rsidP="0006306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ОСОБА №10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№10</w:t>
      </w:r>
      <w:r>
        <w:rPr>
          <w:rFonts w:ascii="Times New Roman" w:hAnsi="Times New Roman"/>
          <w:sz w:val="28"/>
          <w:szCs w:val="28"/>
        </w:rPr>
        <w:t xml:space="preserve"> в сумі  1000 (одна тисяча)  грн.;</w:t>
      </w:r>
    </w:p>
    <w:p w:rsidR="00CE6C24" w:rsidRDefault="00CE6C24" w:rsidP="0006306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гр. </w:t>
      </w:r>
      <w:r>
        <w:rPr>
          <w:rFonts w:ascii="Times New Roman" w:hAnsi="Times New Roman"/>
          <w:sz w:val="28"/>
          <w:szCs w:val="28"/>
          <w:lang w:val="uk-UA"/>
        </w:rPr>
        <w:t>ОСОБА №11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№11 </w:t>
      </w:r>
      <w:r>
        <w:rPr>
          <w:rFonts w:ascii="Times New Roman" w:hAnsi="Times New Roman"/>
          <w:sz w:val="28"/>
          <w:szCs w:val="28"/>
        </w:rPr>
        <w:t>в сумі  1000 (одна тисяча)  грн.;</w:t>
      </w:r>
    </w:p>
    <w:p w:rsidR="00CE6C24" w:rsidRDefault="00CE6C24" w:rsidP="0006306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ОСОБА №12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№12</w:t>
      </w:r>
      <w:r>
        <w:rPr>
          <w:rFonts w:ascii="Times New Roman" w:hAnsi="Times New Roman"/>
          <w:sz w:val="28"/>
          <w:szCs w:val="28"/>
        </w:rPr>
        <w:t xml:space="preserve"> в сумі  1000 (одна тисяча)  грн.;</w:t>
      </w:r>
    </w:p>
    <w:p w:rsidR="00CE6C24" w:rsidRDefault="00CE6C24" w:rsidP="002B4FE5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ОСОБА №13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№13</w:t>
      </w:r>
      <w:r>
        <w:rPr>
          <w:rFonts w:ascii="Times New Roman" w:hAnsi="Times New Roman"/>
          <w:sz w:val="28"/>
          <w:szCs w:val="28"/>
        </w:rPr>
        <w:t xml:space="preserve"> в сумі  500 (п’ятсот)  грн.;</w:t>
      </w:r>
    </w:p>
    <w:p w:rsidR="00CE6C24" w:rsidRDefault="00CE6C24" w:rsidP="002B4FE5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ОСОБА №14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№14</w:t>
      </w:r>
      <w:r>
        <w:rPr>
          <w:rFonts w:ascii="Times New Roman" w:hAnsi="Times New Roman"/>
          <w:sz w:val="28"/>
          <w:szCs w:val="28"/>
        </w:rPr>
        <w:t xml:space="preserve"> в сумі  1000 (одна тисяча)  грн.;</w:t>
      </w:r>
    </w:p>
    <w:p w:rsidR="00CE6C24" w:rsidRDefault="00CE6C24" w:rsidP="002B4FE5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гр. </w:t>
      </w:r>
      <w:r>
        <w:rPr>
          <w:rFonts w:ascii="Times New Roman" w:hAnsi="Times New Roman"/>
          <w:sz w:val="28"/>
          <w:szCs w:val="28"/>
          <w:lang w:val="uk-UA"/>
        </w:rPr>
        <w:t>ОСОБА №15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№15 </w:t>
      </w:r>
      <w:r>
        <w:rPr>
          <w:rFonts w:ascii="Times New Roman" w:hAnsi="Times New Roman"/>
          <w:sz w:val="28"/>
          <w:szCs w:val="28"/>
        </w:rPr>
        <w:t>в сумі 1000 (одна тисяча)  грн.;</w:t>
      </w:r>
    </w:p>
    <w:p w:rsidR="00CE6C24" w:rsidRPr="000C658C" w:rsidRDefault="00CE6C24" w:rsidP="002B4FE5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ОСОБА №16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№16</w:t>
      </w:r>
      <w:r>
        <w:rPr>
          <w:rFonts w:ascii="Times New Roman" w:hAnsi="Times New Roman"/>
          <w:sz w:val="28"/>
          <w:szCs w:val="28"/>
        </w:rPr>
        <w:t xml:space="preserve"> в сумі  1000 (одна тисяча)  грн.</w:t>
      </w:r>
    </w:p>
    <w:p w:rsidR="00CE6C24" w:rsidRDefault="00CE6C24" w:rsidP="007C7A6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8B8">
        <w:rPr>
          <w:rFonts w:ascii="Times New Roman" w:hAnsi="Times New Roman"/>
          <w:sz w:val="28"/>
          <w:szCs w:val="28"/>
        </w:rPr>
        <w:t xml:space="preserve">2. Фінансовому управлінню профінансувати управління праці та соціального захисту населення за рахунок інших видатків, передбачених бюджетом міста по </w:t>
      </w:r>
      <w:r>
        <w:rPr>
          <w:rFonts w:ascii="Times New Roman" w:hAnsi="Times New Roman"/>
          <w:sz w:val="28"/>
          <w:szCs w:val="28"/>
        </w:rPr>
        <w:t>КПКВ</w:t>
      </w:r>
      <w:r w:rsidRPr="009A78B8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0813242</w:t>
      </w:r>
      <w:r w:rsidRPr="009A78B8">
        <w:rPr>
          <w:rFonts w:ascii="Times New Roman" w:hAnsi="Times New Roman"/>
          <w:sz w:val="28"/>
          <w:szCs w:val="28"/>
        </w:rPr>
        <w:t xml:space="preserve"> на загальну суму </w:t>
      </w:r>
      <w:r>
        <w:rPr>
          <w:rFonts w:ascii="Times New Roman" w:hAnsi="Times New Roman"/>
          <w:sz w:val="28"/>
          <w:szCs w:val="28"/>
          <w:lang w:val="uk-UA"/>
        </w:rPr>
        <w:t>13000</w:t>
      </w:r>
      <w:r w:rsidRPr="009A78B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тринадцять тисяч</w:t>
      </w:r>
      <w:r w:rsidRPr="009A78B8">
        <w:rPr>
          <w:rFonts w:ascii="Times New Roman" w:hAnsi="Times New Roman"/>
          <w:sz w:val="28"/>
          <w:szCs w:val="28"/>
        </w:rPr>
        <w:t>) гривень.</w:t>
      </w:r>
    </w:p>
    <w:p w:rsidR="00CE6C24" w:rsidRDefault="00CE6C24" w:rsidP="007C7A61">
      <w:pPr>
        <w:tabs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8B8">
        <w:rPr>
          <w:rFonts w:ascii="Times New Roman" w:hAnsi="Times New Roman"/>
          <w:sz w:val="28"/>
          <w:szCs w:val="28"/>
        </w:rPr>
        <w:t xml:space="preserve">3. Контроль за виконанням рішення покласти 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2851D6">
        <w:rPr>
          <w:rFonts w:ascii="Times New Roman" w:hAnsi="Times New Roman"/>
          <w:sz w:val="28"/>
          <w:szCs w:val="28"/>
        </w:rPr>
        <w:t xml:space="preserve">заступника міського голови   </w:t>
      </w:r>
      <w:r>
        <w:rPr>
          <w:rFonts w:ascii="Times New Roman" w:hAnsi="Times New Roman"/>
          <w:sz w:val="28"/>
          <w:szCs w:val="28"/>
          <w:lang w:val="uk-UA"/>
        </w:rPr>
        <w:t>Кондратенко П.А.</w:t>
      </w:r>
      <w:r w:rsidRPr="002851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8B8">
        <w:rPr>
          <w:rFonts w:ascii="Times New Roman" w:hAnsi="Times New Roman"/>
          <w:sz w:val="28"/>
          <w:szCs w:val="28"/>
        </w:rPr>
        <w:t>управління праці та соціального захисту населення.</w:t>
      </w:r>
    </w:p>
    <w:p w:rsidR="00CE6C24" w:rsidRDefault="00CE6C24" w:rsidP="007C7A61">
      <w:pPr>
        <w:tabs>
          <w:tab w:val="left" w:pos="-1458"/>
          <w:tab w:val="left" w:pos="-478"/>
          <w:tab w:val="left" w:pos="6945"/>
        </w:tabs>
        <w:spacing w:line="240" w:lineRule="auto"/>
        <w:ind w:right="-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-1458"/>
          <w:tab w:val="left" w:pos="-478"/>
          <w:tab w:val="left" w:pos="6945"/>
        </w:tabs>
        <w:spacing w:line="240" w:lineRule="auto"/>
        <w:ind w:right="-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6C24" w:rsidRPr="00EE4546" w:rsidRDefault="00CE6C24" w:rsidP="00EE4546">
      <w:pPr>
        <w:tabs>
          <w:tab w:val="left" w:pos="-1458"/>
          <w:tab w:val="left" w:pos="-478"/>
          <w:tab w:val="left" w:pos="6945"/>
        </w:tabs>
        <w:spacing w:line="240" w:lineRule="auto"/>
        <w:ind w:right="-2"/>
        <w:jc w:val="both"/>
        <w:rPr>
          <w:rFonts w:ascii="Times New Roman" w:hAnsi="Times New Roman"/>
          <w:sz w:val="28"/>
          <w:szCs w:val="28"/>
          <w:lang w:val="uk-UA"/>
        </w:rPr>
      </w:pPr>
      <w:r w:rsidRPr="004954DA">
        <w:rPr>
          <w:rFonts w:ascii="Times New Roman" w:hAnsi="Times New Roman"/>
          <w:sz w:val="28"/>
          <w:szCs w:val="28"/>
        </w:rPr>
        <w:t xml:space="preserve">Секретар міської ради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4954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954DA">
        <w:rPr>
          <w:rFonts w:ascii="Times New Roman" w:hAnsi="Times New Roman"/>
          <w:sz w:val="28"/>
          <w:szCs w:val="28"/>
        </w:rPr>
        <w:t>В.А. Ф</w:t>
      </w:r>
      <w:r>
        <w:rPr>
          <w:rFonts w:ascii="Times New Roman" w:hAnsi="Times New Roman"/>
          <w:sz w:val="28"/>
          <w:szCs w:val="28"/>
          <w:lang w:val="uk-UA"/>
        </w:rPr>
        <w:t>ЕДОРЕНКО</w:t>
      </w: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Pr="00754490" w:rsidRDefault="00CE6C24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54490">
        <w:rPr>
          <w:rFonts w:ascii="Times New Roman" w:hAnsi="Times New Roman"/>
          <w:sz w:val="28"/>
          <w:szCs w:val="28"/>
        </w:rPr>
        <w:t>ПОГОДЖЕНО:</w:t>
      </w:r>
    </w:p>
    <w:p w:rsidR="00CE6C24" w:rsidRDefault="00CE6C24" w:rsidP="007C7A61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6C24" w:rsidRPr="007C7A61" w:rsidRDefault="00CE6C24" w:rsidP="007C7A61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61">
        <w:rPr>
          <w:rFonts w:ascii="Times New Roman" w:hAnsi="Times New Roman"/>
          <w:sz w:val="28"/>
          <w:szCs w:val="28"/>
          <w:lang w:val="uk-UA"/>
        </w:rPr>
        <w:t xml:space="preserve">Перший </w:t>
      </w:r>
    </w:p>
    <w:p w:rsidR="00CE6C24" w:rsidRDefault="00CE6C24" w:rsidP="007C7A61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61"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О.П. ГОНЧАРЕНКО</w:t>
      </w:r>
    </w:p>
    <w:p w:rsidR="00CE6C24" w:rsidRDefault="00CE6C24" w:rsidP="007C7A61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</w:t>
      </w:r>
    </w:p>
    <w:p w:rsidR="00CE6C24" w:rsidRDefault="00CE6C24" w:rsidP="007C7A61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міського голови                                                                       П.А. КОНДРАТЕНКО</w:t>
      </w:r>
    </w:p>
    <w:p w:rsidR="00CE6C24" w:rsidRDefault="00CE6C24" w:rsidP="007C7A61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</w:t>
      </w:r>
    </w:p>
    <w:p w:rsidR="00CE6C24" w:rsidRDefault="00CE6C24" w:rsidP="007C7A61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міського голови                                                                       О.Ф.ЧЕРНЕНКО</w:t>
      </w:r>
    </w:p>
    <w:p w:rsidR="00CE6C24" w:rsidRDefault="00CE6C24" w:rsidP="007C7A61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6C24" w:rsidRPr="001D73AC" w:rsidRDefault="00CE6C24" w:rsidP="007C7A61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Г.Я.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CE6C24" w:rsidRPr="001D73AC" w:rsidRDefault="00CE6C24" w:rsidP="007C7A61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CE6C24" w:rsidRDefault="00CE6C24" w:rsidP="007C7A61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В.о.начальника                                                                        І.І. ВЛАСЕНКО</w:t>
      </w:r>
    </w:p>
    <w:p w:rsidR="00CE6C24" w:rsidRDefault="00CE6C24" w:rsidP="007C7A61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юридичного відділу</w:t>
      </w:r>
    </w:p>
    <w:p w:rsidR="00CE6C24" w:rsidRDefault="00CE6C24" w:rsidP="007C7A61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6C24" w:rsidRDefault="00CE6C24" w:rsidP="007C7A61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  </w:t>
      </w:r>
    </w:p>
    <w:p w:rsidR="00CE6C24" w:rsidRDefault="00CE6C24" w:rsidP="007C7A61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праці </w:t>
      </w:r>
    </w:p>
    <w:p w:rsidR="00CE6C24" w:rsidRPr="00EE4546" w:rsidRDefault="00CE6C24" w:rsidP="00EE454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М.О. ПРОКОФ’ЄВ</w:t>
      </w:r>
    </w:p>
    <w:p w:rsidR="00CE6C24" w:rsidRDefault="00CE6C24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CE6C24" w:rsidRDefault="00CE6C24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sectPr w:rsidR="00CE6C2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7F1A"/>
    <w:rsid w:val="00054E2A"/>
    <w:rsid w:val="000609BD"/>
    <w:rsid w:val="00063064"/>
    <w:rsid w:val="00064FCF"/>
    <w:rsid w:val="00091E1B"/>
    <w:rsid w:val="000C658C"/>
    <w:rsid w:val="00112222"/>
    <w:rsid w:val="00125160"/>
    <w:rsid w:val="001978BD"/>
    <w:rsid w:val="001A306B"/>
    <w:rsid w:val="001C7FCF"/>
    <w:rsid w:val="001D73AC"/>
    <w:rsid w:val="001E2144"/>
    <w:rsid w:val="001E4D4F"/>
    <w:rsid w:val="002851D6"/>
    <w:rsid w:val="0029788F"/>
    <w:rsid w:val="002B4FE5"/>
    <w:rsid w:val="002C382B"/>
    <w:rsid w:val="002F14FA"/>
    <w:rsid w:val="002F67AB"/>
    <w:rsid w:val="003638FC"/>
    <w:rsid w:val="00377C8D"/>
    <w:rsid w:val="0038093E"/>
    <w:rsid w:val="003866E2"/>
    <w:rsid w:val="003952AB"/>
    <w:rsid w:val="003B1AE3"/>
    <w:rsid w:val="004358A3"/>
    <w:rsid w:val="0046385E"/>
    <w:rsid w:val="004914BD"/>
    <w:rsid w:val="004954DA"/>
    <w:rsid w:val="004B4128"/>
    <w:rsid w:val="004D3A23"/>
    <w:rsid w:val="005A56DE"/>
    <w:rsid w:val="005C0AC8"/>
    <w:rsid w:val="005D0AF3"/>
    <w:rsid w:val="00602686"/>
    <w:rsid w:val="0065318A"/>
    <w:rsid w:val="00656FB3"/>
    <w:rsid w:val="00657A75"/>
    <w:rsid w:val="00684BA6"/>
    <w:rsid w:val="006A4F46"/>
    <w:rsid w:val="006A572D"/>
    <w:rsid w:val="006F20B5"/>
    <w:rsid w:val="0071264A"/>
    <w:rsid w:val="00713ED4"/>
    <w:rsid w:val="00724449"/>
    <w:rsid w:val="0074691A"/>
    <w:rsid w:val="00754490"/>
    <w:rsid w:val="007614E1"/>
    <w:rsid w:val="007770F3"/>
    <w:rsid w:val="007837E0"/>
    <w:rsid w:val="007A3F22"/>
    <w:rsid w:val="007C7A61"/>
    <w:rsid w:val="008021DE"/>
    <w:rsid w:val="00814ADC"/>
    <w:rsid w:val="008E050F"/>
    <w:rsid w:val="008F5FDC"/>
    <w:rsid w:val="0092570B"/>
    <w:rsid w:val="00947CEF"/>
    <w:rsid w:val="00985367"/>
    <w:rsid w:val="009A78B8"/>
    <w:rsid w:val="009C3DBF"/>
    <w:rsid w:val="009E2E08"/>
    <w:rsid w:val="00A65017"/>
    <w:rsid w:val="00AA1ECF"/>
    <w:rsid w:val="00AE7AC3"/>
    <w:rsid w:val="00B255D2"/>
    <w:rsid w:val="00B263EA"/>
    <w:rsid w:val="00B83BB7"/>
    <w:rsid w:val="00B96F46"/>
    <w:rsid w:val="00BD1393"/>
    <w:rsid w:val="00C239DF"/>
    <w:rsid w:val="00CA2B06"/>
    <w:rsid w:val="00CB030B"/>
    <w:rsid w:val="00CE6C24"/>
    <w:rsid w:val="00D17770"/>
    <w:rsid w:val="00D37B74"/>
    <w:rsid w:val="00E42FF6"/>
    <w:rsid w:val="00EB3F0D"/>
    <w:rsid w:val="00EE4546"/>
    <w:rsid w:val="00F33EBD"/>
    <w:rsid w:val="00F8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343</TotalTime>
  <Pages>3</Pages>
  <Words>2233</Words>
  <Characters>1273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17</cp:revision>
  <cp:lastPrinted>2019-04-22T06:16:00Z</cp:lastPrinted>
  <dcterms:created xsi:type="dcterms:W3CDTF">2019-02-27T13:03:00Z</dcterms:created>
  <dcterms:modified xsi:type="dcterms:W3CDTF">2019-04-22T06:30:00Z</dcterms:modified>
</cp:coreProperties>
</file>