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40525F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40525F" w:rsidRPr="001A306B" w:rsidRDefault="0040525F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072113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40525F" w:rsidRPr="001A306B" w:rsidRDefault="0040525F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40525F" w:rsidRPr="00235B8C" w:rsidRDefault="0040525F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40525F" w:rsidRDefault="0040525F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С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40525F" w:rsidRDefault="0040525F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40525F" w:rsidRPr="00091D09" w:rsidRDefault="0040525F" w:rsidP="00091D09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40525F" w:rsidRPr="003B64CC" w:rsidRDefault="0040525F" w:rsidP="003B64CC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</w:p>
          <w:p w:rsidR="0040525F" w:rsidRPr="001978BD" w:rsidRDefault="0040525F" w:rsidP="003B64CC">
            <w:pPr>
              <w:pStyle w:val="Title"/>
              <w:keepNext/>
              <w:rPr>
                <w:rFonts w:ascii="Times New Roman" w:hAnsi="Times New Roman" w:cs="Times New Roman"/>
                <w:spacing w:val="20"/>
              </w:rPr>
            </w:pPr>
          </w:p>
          <w:p w:rsidR="0040525F" w:rsidRDefault="0040525F" w:rsidP="00455460">
            <w:pPr>
              <w:pStyle w:val="Title"/>
              <w:keepNext/>
              <w:spacing w:line="360" w:lineRule="auto"/>
              <w:ind w:firstLine="252"/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</w:t>
            </w:r>
            <w:r w:rsidRPr="00ED426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                                                                                         №  __</w:t>
            </w:r>
            <w:r w:rsidRPr="00ED426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____  </w:t>
            </w:r>
          </w:p>
          <w:p w:rsidR="0040525F" w:rsidRPr="000E040E" w:rsidRDefault="0040525F" w:rsidP="003B64CC">
            <w:pPr>
              <w:rPr>
                <w:sz w:val="2"/>
                <w:szCs w:val="2"/>
              </w:rPr>
            </w:pPr>
          </w:p>
        </w:tc>
      </w:tr>
    </w:tbl>
    <w:p w:rsidR="0040525F" w:rsidRPr="00D757F0" w:rsidRDefault="0040525F" w:rsidP="00D757F0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40525F" w:rsidRPr="00D757F0" w:rsidRDefault="0040525F" w:rsidP="00D757F0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ОСОБІ №6</w:t>
      </w:r>
    </w:p>
    <w:p w:rsidR="0040525F" w:rsidRDefault="0040525F" w:rsidP="00D757F0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40525F" w:rsidRDefault="0040525F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Відповідно до  ст. 25, ч. 2, п. 3 ч. 4 ст. 42, ч. 1 ст. 59 Закону України                   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D757F0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№6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 про виділення коштів на лікування міська рада вирішила:</w:t>
      </w:r>
    </w:p>
    <w:p w:rsidR="0040525F" w:rsidRDefault="0040525F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Default="0040525F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три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 тисячі)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№6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 на лікування.</w:t>
      </w:r>
    </w:p>
    <w:p w:rsidR="0040525F" w:rsidRPr="00D757F0" w:rsidRDefault="0040525F" w:rsidP="00D757F0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три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 тисячі)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№6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40525F" w:rsidRPr="001D73AC" w:rsidRDefault="0040525F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3.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інформації, заступника міського голови з питань діяльності виконавчих органів ради та управління праці та соціального захисту населення.</w:t>
      </w:r>
      <w:r>
        <w:rPr>
          <w:sz w:val="28"/>
          <w:szCs w:val="28"/>
          <w:lang w:val="uk-UA"/>
        </w:rPr>
        <w:t xml:space="preserve">   </w:t>
      </w:r>
    </w:p>
    <w:p w:rsidR="0040525F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В.А. Ф</w:t>
      </w:r>
      <w:r>
        <w:rPr>
          <w:rFonts w:ascii="Times New Roman" w:hAnsi="Times New Roman"/>
          <w:sz w:val="28"/>
          <w:szCs w:val="28"/>
          <w:lang w:val="uk-UA"/>
        </w:rPr>
        <w:t>ЕДОРЕНКО</w:t>
      </w: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0525F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Л.І.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О.П. Г</w:t>
      </w:r>
      <w:r>
        <w:rPr>
          <w:rFonts w:ascii="Times New Roman" w:hAnsi="Times New Roman"/>
          <w:sz w:val="28"/>
          <w:szCs w:val="28"/>
          <w:lang w:val="uk-UA"/>
        </w:rPr>
        <w:t>ОНЧАРЕНКО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П.А. КОНДРАТЕНКО</w:t>
      </w: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40525F" w:rsidRPr="001D73AC" w:rsidRDefault="0040525F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Г.Я.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40525F" w:rsidRPr="001D73AC" w:rsidRDefault="0040525F" w:rsidP="001D73AC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40525F" w:rsidRPr="001D73AC" w:rsidRDefault="0040525F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В.о.начальника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І.І. В</w:t>
      </w:r>
      <w:r>
        <w:rPr>
          <w:rFonts w:ascii="Times New Roman" w:hAnsi="Times New Roman"/>
          <w:sz w:val="28"/>
          <w:szCs w:val="28"/>
          <w:lang w:val="uk-UA"/>
        </w:rPr>
        <w:t>ЛАСЕНКО</w:t>
      </w:r>
    </w:p>
    <w:p w:rsidR="0040525F" w:rsidRDefault="0040525F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0525F" w:rsidRPr="001D73AC" w:rsidRDefault="0040525F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40525F" w:rsidRPr="001D73AC" w:rsidRDefault="0040525F" w:rsidP="001D73AC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М.О. ПРОКОФ’ЄВ</w:t>
      </w:r>
    </w:p>
    <w:sectPr w:rsidR="0040525F" w:rsidRPr="001D73AC" w:rsidSect="00B11726">
      <w:pgSz w:w="11906" w:h="16838"/>
      <w:pgMar w:top="1134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569B"/>
    <w:rsid w:val="00036E3A"/>
    <w:rsid w:val="0004274B"/>
    <w:rsid w:val="00044D87"/>
    <w:rsid w:val="000609BD"/>
    <w:rsid w:val="00072113"/>
    <w:rsid w:val="00091D09"/>
    <w:rsid w:val="00091E1B"/>
    <w:rsid w:val="000B3A55"/>
    <w:rsid w:val="000B6312"/>
    <w:rsid w:val="000E040E"/>
    <w:rsid w:val="00103647"/>
    <w:rsid w:val="001109A0"/>
    <w:rsid w:val="00112222"/>
    <w:rsid w:val="0012568F"/>
    <w:rsid w:val="001721EF"/>
    <w:rsid w:val="001978BD"/>
    <w:rsid w:val="001A306B"/>
    <w:rsid w:val="001D73AC"/>
    <w:rsid w:val="001E2144"/>
    <w:rsid w:val="001E4D4F"/>
    <w:rsid w:val="002249CF"/>
    <w:rsid w:val="0022715A"/>
    <w:rsid w:val="00235B8C"/>
    <w:rsid w:val="00242545"/>
    <w:rsid w:val="0026429A"/>
    <w:rsid w:val="002C382B"/>
    <w:rsid w:val="002C4756"/>
    <w:rsid w:val="002C5AF2"/>
    <w:rsid w:val="002F2C1B"/>
    <w:rsid w:val="00305006"/>
    <w:rsid w:val="00360C5E"/>
    <w:rsid w:val="003638FC"/>
    <w:rsid w:val="00372A31"/>
    <w:rsid w:val="00377C8D"/>
    <w:rsid w:val="003847DF"/>
    <w:rsid w:val="00385E70"/>
    <w:rsid w:val="003952AB"/>
    <w:rsid w:val="003A4D34"/>
    <w:rsid w:val="003B64CC"/>
    <w:rsid w:val="0040525F"/>
    <w:rsid w:val="00452DA2"/>
    <w:rsid w:val="00455460"/>
    <w:rsid w:val="00475D5D"/>
    <w:rsid w:val="00491032"/>
    <w:rsid w:val="004D3A23"/>
    <w:rsid w:val="00512845"/>
    <w:rsid w:val="0052623A"/>
    <w:rsid w:val="00530D2A"/>
    <w:rsid w:val="00534590"/>
    <w:rsid w:val="005A77C2"/>
    <w:rsid w:val="005C4527"/>
    <w:rsid w:val="005F16DE"/>
    <w:rsid w:val="00602686"/>
    <w:rsid w:val="0061241A"/>
    <w:rsid w:val="00612A96"/>
    <w:rsid w:val="00624811"/>
    <w:rsid w:val="0065318A"/>
    <w:rsid w:val="006A1009"/>
    <w:rsid w:val="006A2380"/>
    <w:rsid w:val="006A572D"/>
    <w:rsid w:val="00744A9D"/>
    <w:rsid w:val="00757858"/>
    <w:rsid w:val="007837E0"/>
    <w:rsid w:val="007A5E75"/>
    <w:rsid w:val="007B291B"/>
    <w:rsid w:val="007F1EA5"/>
    <w:rsid w:val="007F7F96"/>
    <w:rsid w:val="00814ADC"/>
    <w:rsid w:val="0083240D"/>
    <w:rsid w:val="008440D2"/>
    <w:rsid w:val="0084427A"/>
    <w:rsid w:val="00883199"/>
    <w:rsid w:val="00896BEF"/>
    <w:rsid w:val="008A3198"/>
    <w:rsid w:val="008E050F"/>
    <w:rsid w:val="008F55C1"/>
    <w:rsid w:val="0092570B"/>
    <w:rsid w:val="00947CEF"/>
    <w:rsid w:val="009846B7"/>
    <w:rsid w:val="00985367"/>
    <w:rsid w:val="009A2FE9"/>
    <w:rsid w:val="009C17C6"/>
    <w:rsid w:val="009C3DBF"/>
    <w:rsid w:val="009C4084"/>
    <w:rsid w:val="009D554A"/>
    <w:rsid w:val="009D6F1E"/>
    <w:rsid w:val="009E2E08"/>
    <w:rsid w:val="009F4134"/>
    <w:rsid w:val="00A24B7A"/>
    <w:rsid w:val="00A42CFD"/>
    <w:rsid w:val="00AA1ECF"/>
    <w:rsid w:val="00AF105E"/>
    <w:rsid w:val="00B11726"/>
    <w:rsid w:val="00B255D2"/>
    <w:rsid w:val="00B263EA"/>
    <w:rsid w:val="00BE6FD4"/>
    <w:rsid w:val="00C3798C"/>
    <w:rsid w:val="00C76642"/>
    <w:rsid w:val="00C80679"/>
    <w:rsid w:val="00CB619F"/>
    <w:rsid w:val="00CC343A"/>
    <w:rsid w:val="00D37B74"/>
    <w:rsid w:val="00D757F0"/>
    <w:rsid w:val="00D7724B"/>
    <w:rsid w:val="00D776E4"/>
    <w:rsid w:val="00D9026A"/>
    <w:rsid w:val="00DC2B8A"/>
    <w:rsid w:val="00DE1E47"/>
    <w:rsid w:val="00DF5206"/>
    <w:rsid w:val="00E11601"/>
    <w:rsid w:val="00E23332"/>
    <w:rsid w:val="00E445A7"/>
    <w:rsid w:val="00E72899"/>
    <w:rsid w:val="00EB276A"/>
    <w:rsid w:val="00EB3F0D"/>
    <w:rsid w:val="00ED0B11"/>
    <w:rsid w:val="00ED426C"/>
    <w:rsid w:val="00ED607F"/>
    <w:rsid w:val="00EF571E"/>
    <w:rsid w:val="00F21E36"/>
    <w:rsid w:val="00F811E7"/>
    <w:rsid w:val="00FC40E3"/>
    <w:rsid w:val="00FD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01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279</TotalTime>
  <Pages>2</Pages>
  <Words>1713</Words>
  <Characters>977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21</cp:revision>
  <cp:lastPrinted>2019-05-20T08:32:00Z</cp:lastPrinted>
  <dcterms:created xsi:type="dcterms:W3CDTF">2019-04-12T07:15:00Z</dcterms:created>
  <dcterms:modified xsi:type="dcterms:W3CDTF">2019-06-12T13:00:00Z</dcterms:modified>
</cp:coreProperties>
</file>